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59F" w:rsidRDefault="004415D4" w:rsidP="004415D4">
      <w:pPr>
        <w:jc w:val="center"/>
        <w:rPr>
          <w:rFonts w:cs="Arial"/>
          <w:b/>
          <w:bCs/>
          <w:sz w:val="28"/>
          <w:szCs w:val="28"/>
        </w:rPr>
      </w:pPr>
      <w:bookmarkStart w:id="0" w:name="_Hlk125354688"/>
      <w:bookmarkStart w:id="1" w:name="_Hlk121749722"/>
      <w:r>
        <w:rPr>
          <w:rFonts w:cs="Arial"/>
          <w:b/>
          <w:bCs/>
          <w:sz w:val="28"/>
          <w:szCs w:val="28"/>
        </w:rPr>
        <w:t>P</w:t>
      </w:r>
      <w:r w:rsidRPr="004415D4">
        <w:rPr>
          <w:rFonts w:cs="Arial"/>
          <w:b/>
          <w:bCs/>
          <w:sz w:val="28"/>
          <w:szCs w:val="28"/>
        </w:rPr>
        <w:t xml:space="preserve">řed 75 lety byla v Aero zahájena </w:t>
      </w:r>
      <w:r>
        <w:rPr>
          <w:rFonts w:cs="Arial"/>
          <w:b/>
          <w:bCs/>
          <w:sz w:val="28"/>
          <w:szCs w:val="28"/>
        </w:rPr>
        <w:t>s</w:t>
      </w:r>
      <w:r w:rsidRPr="004415D4">
        <w:rPr>
          <w:rFonts w:cs="Arial"/>
          <w:b/>
          <w:bCs/>
          <w:sz w:val="28"/>
          <w:szCs w:val="28"/>
        </w:rPr>
        <w:t xml:space="preserve">ériová výroba letounu Ae-45 </w:t>
      </w:r>
    </w:p>
    <w:p w:rsidR="004415D4" w:rsidRPr="00BC038F" w:rsidRDefault="004415D4" w:rsidP="0091259F">
      <w:pPr>
        <w:rPr>
          <w:rFonts w:cs="Arial"/>
          <w:b/>
          <w:bCs/>
          <w:sz w:val="28"/>
          <w:szCs w:val="28"/>
        </w:rPr>
      </w:pPr>
    </w:p>
    <w:p w:rsidR="004B4165" w:rsidRPr="00DF6131" w:rsidRDefault="0091259F" w:rsidP="00DF6131">
      <w:pPr>
        <w:jc w:val="both"/>
        <w:rPr>
          <w:rFonts w:cs="Arial"/>
          <w:b/>
          <w:bCs/>
          <w:szCs w:val="20"/>
        </w:rPr>
      </w:pPr>
      <w:r w:rsidRPr="00DF6131">
        <w:rPr>
          <w:rFonts w:cs="Arial"/>
          <w:szCs w:val="20"/>
        </w:rPr>
        <w:t>Vod</w:t>
      </w:r>
      <w:bookmarkStart w:id="2" w:name="_GoBack"/>
      <w:bookmarkEnd w:id="2"/>
      <w:r w:rsidRPr="007C1840">
        <w:rPr>
          <w:rFonts w:cs="Arial"/>
          <w:szCs w:val="20"/>
        </w:rPr>
        <w:t>ochody,</w:t>
      </w:r>
      <w:r w:rsidR="00D83447" w:rsidRPr="007C1840">
        <w:rPr>
          <w:rFonts w:cs="Arial"/>
          <w:szCs w:val="20"/>
        </w:rPr>
        <w:t xml:space="preserve"> </w:t>
      </w:r>
      <w:r w:rsidR="007C1840" w:rsidRPr="007C1840">
        <w:rPr>
          <w:rFonts w:cs="Arial"/>
          <w:szCs w:val="20"/>
        </w:rPr>
        <w:t>10</w:t>
      </w:r>
      <w:r w:rsidRPr="007C1840">
        <w:rPr>
          <w:rFonts w:cs="Arial"/>
          <w:szCs w:val="20"/>
        </w:rPr>
        <w:t>.</w:t>
      </w:r>
      <w:r w:rsidR="00107B8B" w:rsidRPr="00DF6131">
        <w:rPr>
          <w:rFonts w:cs="Arial"/>
          <w:szCs w:val="20"/>
        </w:rPr>
        <w:t xml:space="preserve"> </w:t>
      </w:r>
      <w:r w:rsidR="004415D4" w:rsidRPr="00DF6131">
        <w:rPr>
          <w:rFonts w:cs="Arial"/>
          <w:szCs w:val="20"/>
        </w:rPr>
        <w:t>srpna</w:t>
      </w:r>
      <w:r w:rsidRPr="00DF6131">
        <w:rPr>
          <w:rFonts w:cs="Arial"/>
          <w:szCs w:val="20"/>
        </w:rPr>
        <w:t xml:space="preserve"> 2023 </w:t>
      </w:r>
      <w:r w:rsidRPr="00DF6131">
        <w:rPr>
          <w:rFonts w:cs="Arial"/>
          <w:color w:val="4D5156"/>
          <w:szCs w:val="20"/>
          <w:shd w:val="clear" w:color="auto" w:fill="FFFFFF"/>
        </w:rPr>
        <w:t>–</w:t>
      </w:r>
      <w:r w:rsidRPr="00DF6131">
        <w:rPr>
          <w:rFonts w:cs="Arial"/>
          <w:szCs w:val="20"/>
        </w:rPr>
        <w:t xml:space="preserve"> </w:t>
      </w:r>
      <w:r w:rsidR="004415D4" w:rsidRPr="00DF6131">
        <w:rPr>
          <w:rFonts w:cs="Arial"/>
          <w:b/>
          <w:szCs w:val="20"/>
        </w:rPr>
        <w:t>Slavn</w:t>
      </w:r>
      <w:r w:rsidR="00357479" w:rsidRPr="00DF6131">
        <w:rPr>
          <w:rFonts w:cs="Arial"/>
          <w:b/>
          <w:szCs w:val="20"/>
        </w:rPr>
        <w:t xml:space="preserve">ý československý letoun </w:t>
      </w:r>
      <w:r w:rsidR="00EA58DD" w:rsidRPr="00DF6131">
        <w:rPr>
          <w:rFonts w:cs="Arial"/>
          <w:b/>
          <w:szCs w:val="20"/>
        </w:rPr>
        <w:t xml:space="preserve">Ae-45 </w:t>
      </w:r>
      <w:r w:rsidR="004415D4" w:rsidRPr="00DF6131">
        <w:rPr>
          <w:rFonts w:cs="Arial"/>
          <w:b/>
          <w:szCs w:val="20"/>
        </w:rPr>
        <w:t xml:space="preserve">se v Aero </w:t>
      </w:r>
      <w:r w:rsidR="00905A63" w:rsidRPr="00DF6131">
        <w:rPr>
          <w:rFonts w:cs="Arial"/>
          <w:b/>
          <w:szCs w:val="20"/>
        </w:rPr>
        <w:t xml:space="preserve">vyráběl od roku 1948 do roku 1951. </w:t>
      </w:r>
      <w:r w:rsidR="007903E0" w:rsidRPr="00DF6131">
        <w:rPr>
          <w:rFonts w:cs="Arial"/>
          <w:b/>
          <w:szCs w:val="20"/>
        </w:rPr>
        <w:t xml:space="preserve">Velký úspěch zaznamenal na českém i </w:t>
      </w:r>
      <w:r w:rsidR="000D129D" w:rsidRPr="00DF6131">
        <w:rPr>
          <w:rFonts w:cs="Arial"/>
          <w:b/>
          <w:szCs w:val="20"/>
        </w:rPr>
        <w:t>zahraničním trhu</w:t>
      </w:r>
      <w:r w:rsidR="00B33AD5" w:rsidRPr="00DF6131">
        <w:rPr>
          <w:rFonts w:cs="Arial"/>
          <w:b/>
          <w:szCs w:val="20"/>
        </w:rPr>
        <w:t xml:space="preserve">. </w:t>
      </w:r>
      <w:r w:rsidR="00357479" w:rsidRPr="00DF6131">
        <w:rPr>
          <w:rFonts w:cs="Arial"/>
          <w:b/>
          <w:szCs w:val="20"/>
        </w:rPr>
        <w:t>Jeho letecké služby s</w:t>
      </w:r>
      <w:r w:rsidR="0034627B" w:rsidRPr="00DF6131">
        <w:rPr>
          <w:rFonts w:cs="Arial"/>
          <w:b/>
          <w:szCs w:val="20"/>
        </w:rPr>
        <w:t>i</w:t>
      </w:r>
      <w:r w:rsidR="00357479" w:rsidRPr="00DF6131">
        <w:rPr>
          <w:rFonts w:cs="Arial"/>
          <w:b/>
          <w:szCs w:val="20"/>
        </w:rPr>
        <w:t xml:space="preserve"> pochvalovali</w:t>
      </w:r>
      <w:r w:rsidR="000D129D" w:rsidRPr="00DF6131">
        <w:rPr>
          <w:rFonts w:cs="Arial"/>
          <w:b/>
          <w:szCs w:val="20"/>
        </w:rPr>
        <w:t xml:space="preserve"> </w:t>
      </w:r>
      <w:r w:rsidR="0034627B" w:rsidRPr="00DF6131">
        <w:rPr>
          <w:rFonts w:cs="Arial"/>
          <w:b/>
          <w:szCs w:val="20"/>
        </w:rPr>
        <w:t xml:space="preserve">zákazníci </w:t>
      </w:r>
      <w:r w:rsidR="000D129D" w:rsidRPr="00DF6131">
        <w:rPr>
          <w:rFonts w:cs="Arial"/>
          <w:b/>
          <w:szCs w:val="20"/>
        </w:rPr>
        <w:t xml:space="preserve">od Evropy přes Afriku až po Austrálii. </w:t>
      </w:r>
      <w:r w:rsidR="00357479" w:rsidRPr="00DF6131">
        <w:rPr>
          <w:rFonts w:cs="Arial"/>
          <w:b/>
          <w:szCs w:val="20"/>
        </w:rPr>
        <w:t xml:space="preserve">Legendární aerotaxi vyhrálo </w:t>
      </w:r>
      <w:r w:rsidR="00B33AD5" w:rsidRPr="00DF6131">
        <w:rPr>
          <w:rFonts w:cs="Arial"/>
          <w:b/>
          <w:szCs w:val="20"/>
        </w:rPr>
        <w:t>v prestižním anglickém závodě, přeletěl</w:t>
      </w:r>
      <w:r w:rsidR="00357479" w:rsidRPr="00DF6131">
        <w:rPr>
          <w:rFonts w:cs="Arial"/>
          <w:b/>
          <w:szCs w:val="20"/>
        </w:rPr>
        <w:t>o</w:t>
      </w:r>
      <w:r w:rsidR="00B33AD5" w:rsidRPr="00DF6131">
        <w:rPr>
          <w:rFonts w:cs="Arial"/>
          <w:b/>
          <w:szCs w:val="20"/>
        </w:rPr>
        <w:t xml:space="preserve"> Atlantik i Saharu.</w:t>
      </w:r>
    </w:p>
    <w:p w:rsidR="004B4165" w:rsidRPr="00DF6131" w:rsidRDefault="004B4165" w:rsidP="00DF6131">
      <w:pPr>
        <w:jc w:val="both"/>
        <w:rPr>
          <w:color w:val="000000"/>
          <w:szCs w:val="20"/>
        </w:rPr>
      </w:pPr>
    </w:p>
    <w:p w:rsidR="00EA58DD" w:rsidRDefault="00B33AD5" w:rsidP="00DF6131">
      <w:pPr>
        <w:spacing w:line="259" w:lineRule="auto"/>
        <w:jc w:val="both"/>
        <w:rPr>
          <w:szCs w:val="20"/>
        </w:rPr>
      </w:pPr>
      <w:r w:rsidRPr="00DF6131">
        <w:rPr>
          <w:szCs w:val="20"/>
        </w:rPr>
        <w:t>Č</w:t>
      </w:r>
      <w:r w:rsidR="00E132A0" w:rsidRPr="00DF6131">
        <w:rPr>
          <w:szCs w:val="20"/>
        </w:rPr>
        <w:t>tyřmístn</w:t>
      </w:r>
      <w:r w:rsidRPr="00DF6131">
        <w:rPr>
          <w:szCs w:val="20"/>
        </w:rPr>
        <w:t>ý</w:t>
      </w:r>
      <w:r w:rsidR="00E132A0" w:rsidRPr="00DF6131">
        <w:rPr>
          <w:szCs w:val="20"/>
        </w:rPr>
        <w:t xml:space="preserve"> celokovov</w:t>
      </w:r>
      <w:r w:rsidR="0034627B" w:rsidRPr="00DF6131">
        <w:rPr>
          <w:szCs w:val="20"/>
        </w:rPr>
        <w:t>ý</w:t>
      </w:r>
      <w:r w:rsidR="00E132A0" w:rsidRPr="00DF6131">
        <w:rPr>
          <w:szCs w:val="20"/>
        </w:rPr>
        <w:t xml:space="preserve"> dvoumotorového dolnoplošník</w:t>
      </w:r>
      <w:r w:rsidRPr="00DF6131">
        <w:rPr>
          <w:szCs w:val="20"/>
        </w:rPr>
        <w:t xml:space="preserve"> </w:t>
      </w:r>
      <w:r w:rsidR="00973361" w:rsidRPr="00DF6131">
        <w:rPr>
          <w:szCs w:val="20"/>
        </w:rPr>
        <w:t xml:space="preserve">Aero </w:t>
      </w:r>
      <w:r w:rsidRPr="00DF6131">
        <w:rPr>
          <w:szCs w:val="20"/>
        </w:rPr>
        <w:t>Ae-45 dostal typové označení podle roku, kdy byl zaháje</w:t>
      </w:r>
      <w:r w:rsidR="0034627B" w:rsidRPr="00DF6131">
        <w:rPr>
          <w:szCs w:val="20"/>
        </w:rPr>
        <w:t>n</w:t>
      </w:r>
      <w:r w:rsidRPr="00DF6131">
        <w:rPr>
          <w:szCs w:val="20"/>
        </w:rPr>
        <w:t xml:space="preserve"> jeho vývoj v tehdejším výrobním závodu Aero v Praze ve Vysočanech. Skupina zkušených konstruktérů (Miroslav Baitler, Jiří Bouzka, Ondřej Němec, František Vlk) chtěla navázat na předválečnou tradici firmy a vyrobit letoun sloužící individuální letecké dopravě, obchodním a služebním cestám. </w:t>
      </w:r>
    </w:p>
    <w:p w:rsidR="00DF6131" w:rsidRPr="00DF6131" w:rsidRDefault="00DF6131" w:rsidP="00DF6131">
      <w:pPr>
        <w:spacing w:line="259" w:lineRule="auto"/>
        <w:jc w:val="both"/>
        <w:rPr>
          <w:szCs w:val="20"/>
        </w:rPr>
      </w:pPr>
    </w:p>
    <w:p w:rsidR="00EA58DD" w:rsidRDefault="000D129D" w:rsidP="00DF6131">
      <w:pPr>
        <w:spacing w:line="259" w:lineRule="auto"/>
        <w:jc w:val="both"/>
        <w:rPr>
          <w:szCs w:val="20"/>
        </w:rPr>
      </w:pPr>
      <w:r w:rsidRPr="00DF6131">
        <w:rPr>
          <w:szCs w:val="20"/>
        </w:rPr>
        <w:t>První prototyp vzlétl 21. července 1947 a v září 1947 se již představil na Mezinárodním leteckém dni v Ruzyni. V bře</w:t>
      </w:r>
      <w:r w:rsidR="00973361" w:rsidRPr="00DF6131">
        <w:rPr>
          <w:szCs w:val="20"/>
        </w:rPr>
        <w:t>z</w:t>
      </w:r>
      <w:r w:rsidRPr="00DF6131">
        <w:rPr>
          <w:szCs w:val="20"/>
        </w:rPr>
        <w:t>nu 1948 se do vzduchu dostal druhý prototyp a jen do konce roku 1948 s nimi tovární piloti nalétali přes 28 000 km v rámci zahraničních letů. Oba prototypy uskutečnily do března 1949 celkem 735 letů a strávily ve vzduchu 366 hodin. Celkem se v Aero od ro</w:t>
      </w:r>
      <w:r w:rsidR="00973361" w:rsidRPr="00DF6131">
        <w:rPr>
          <w:szCs w:val="20"/>
        </w:rPr>
        <w:t>k</w:t>
      </w:r>
      <w:r w:rsidRPr="00DF6131">
        <w:rPr>
          <w:szCs w:val="20"/>
        </w:rPr>
        <w:t xml:space="preserve">u 1948 do roku 1951 vyrobilo 200 kusů tohoto legendárního stroje. Poté výroba přešla </w:t>
      </w:r>
      <w:r w:rsidR="00DF6131">
        <w:rPr>
          <w:szCs w:val="20"/>
        </w:rPr>
        <w:t xml:space="preserve">do </w:t>
      </w:r>
      <w:r w:rsidRPr="00DF6131">
        <w:rPr>
          <w:szCs w:val="20"/>
        </w:rPr>
        <w:t>Letu Kunovice, kde se vyráběl</w:t>
      </w:r>
      <w:r w:rsidR="00357479" w:rsidRPr="00DF6131">
        <w:rPr>
          <w:szCs w:val="20"/>
        </w:rPr>
        <w:t xml:space="preserve">y zmodernizované </w:t>
      </w:r>
      <w:r w:rsidRPr="00DF6131">
        <w:rPr>
          <w:szCs w:val="20"/>
        </w:rPr>
        <w:t>verze s označením Ae-45 S</w:t>
      </w:r>
      <w:r w:rsidR="00357479" w:rsidRPr="00DF6131">
        <w:rPr>
          <w:szCs w:val="20"/>
        </w:rPr>
        <w:t> a Ae-145.</w:t>
      </w:r>
    </w:p>
    <w:p w:rsidR="00DF6131" w:rsidRPr="00DF6131" w:rsidRDefault="00DF6131" w:rsidP="00DF6131">
      <w:pPr>
        <w:spacing w:line="259" w:lineRule="auto"/>
        <w:jc w:val="both"/>
        <w:rPr>
          <w:szCs w:val="20"/>
        </w:rPr>
      </w:pPr>
    </w:p>
    <w:p w:rsidR="00357479" w:rsidRDefault="00357479" w:rsidP="00DF6131">
      <w:pPr>
        <w:spacing w:line="259" w:lineRule="auto"/>
        <w:jc w:val="both"/>
        <w:rPr>
          <w:szCs w:val="20"/>
        </w:rPr>
      </w:pPr>
      <w:r w:rsidRPr="00DF6131">
        <w:rPr>
          <w:szCs w:val="20"/>
        </w:rPr>
        <w:t>Zahraničních úspěchů a rekordů dosáhly letouny Ae-45 / Ae-45 S nepočítaně. V srpnu 1949 s ním (Ae-45) Jan Anderle zvítězil na slavném závodě „</w:t>
      </w:r>
      <w:proofErr w:type="spellStart"/>
      <w:r w:rsidRPr="00DF6131">
        <w:rPr>
          <w:szCs w:val="20"/>
        </w:rPr>
        <w:t>Norton</w:t>
      </w:r>
      <w:proofErr w:type="spellEnd"/>
      <w:r w:rsidRPr="00DF6131">
        <w:rPr>
          <w:szCs w:val="20"/>
        </w:rPr>
        <w:t xml:space="preserve"> </w:t>
      </w:r>
      <w:proofErr w:type="spellStart"/>
      <w:r w:rsidRPr="00DF6131">
        <w:rPr>
          <w:szCs w:val="20"/>
        </w:rPr>
        <w:t>Griffith</w:t>
      </w:r>
      <w:proofErr w:type="spellEnd"/>
      <w:r w:rsidRPr="00DF6131">
        <w:rPr>
          <w:szCs w:val="20"/>
        </w:rPr>
        <w:t xml:space="preserve"> </w:t>
      </w:r>
      <w:proofErr w:type="spellStart"/>
      <w:r w:rsidRPr="00DF6131">
        <w:rPr>
          <w:szCs w:val="20"/>
        </w:rPr>
        <w:t>Challenge</w:t>
      </w:r>
      <w:proofErr w:type="spellEnd"/>
      <w:r w:rsidRPr="00DF6131">
        <w:rPr>
          <w:szCs w:val="20"/>
        </w:rPr>
        <w:t xml:space="preserve"> </w:t>
      </w:r>
      <w:proofErr w:type="spellStart"/>
      <w:r w:rsidRPr="00DF6131">
        <w:rPr>
          <w:szCs w:val="20"/>
        </w:rPr>
        <w:t>Trophy</w:t>
      </w:r>
      <w:proofErr w:type="spellEnd"/>
      <w:r w:rsidRPr="00DF6131">
        <w:rPr>
          <w:szCs w:val="20"/>
        </w:rPr>
        <w:t xml:space="preserve">“ v anglickém Birminghamu. Šéfpilot Aero také provedl na dvoumotorovém stroji non-stop přelet Sahary. Jako první československý letoun dokázal (Ae-45 S) přeletět Atlantský oceán z Buenos Aires do Milána s mezipřistáním na ostrově Fernando de Norronha. </w:t>
      </w:r>
    </w:p>
    <w:p w:rsidR="00DF6131" w:rsidRPr="00DF6131" w:rsidRDefault="00DF6131" w:rsidP="00DF6131">
      <w:pPr>
        <w:spacing w:line="259" w:lineRule="auto"/>
        <w:jc w:val="both"/>
        <w:rPr>
          <w:szCs w:val="20"/>
        </w:rPr>
      </w:pPr>
    </w:p>
    <w:p w:rsidR="00CA7E01" w:rsidRDefault="00CA7E01" w:rsidP="00DF6131">
      <w:pPr>
        <w:spacing w:line="259" w:lineRule="auto"/>
        <w:jc w:val="both"/>
        <w:rPr>
          <w:szCs w:val="20"/>
        </w:rPr>
      </w:pPr>
      <w:r w:rsidRPr="00DF6131">
        <w:rPr>
          <w:szCs w:val="20"/>
        </w:rPr>
        <w:t>V 50. letech sloužily desítky strojů jako aerotaxi pro podniky i jednotlivce u Československých aerolinií. Jako kurýrní stroje je používala také Československá armáda. Některé kusy byly dokonce upraveny jako sanitní letouny. Velkého mezinárodního úspěchu dosáhly na třech desítkách zahraničních trzích na šesti kontinentech od Polska, Rumunska přes Jihoafrickou republiku, Indii, Indonésii až po Mongolsko a Austrálii</w:t>
      </w:r>
      <w:r w:rsidR="00610D33" w:rsidRPr="00DF6131">
        <w:rPr>
          <w:szCs w:val="20"/>
        </w:rPr>
        <w:t>.</w:t>
      </w:r>
    </w:p>
    <w:p w:rsidR="00DF6131" w:rsidRPr="00DF6131" w:rsidRDefault="00DF6131" w:rsidP="00DF6131">
      <w:pPr>
        <w:spacing w:line="259" w:lineRule="auto"/>
        <w:jc w:val="both"/>
        <w:rPr>
          <w:szCs w:val="20"/>
        </w:rPr>
      </w:pPr>
    </w:p>
    <w:p w:rsidR="00905A63" w:rsidRDefault="00CA7E01" w:rsidP="00DF6131">
      <w:pPr>
        <w:spacing w:line="259" w:lineRule="auto"/>
        <w:jc w:val="both"/>
        <w:rPr>
          <w:szCs w:val="20"/>
        </w:rPr>
      </w:pPr>
      <w:r w:rsidRPr="00DF6131">
        <w:rPr>
          <w:szCs w:val="20"/>
        </w:rPr>
        <w:t xml:space="preserve">Čtyřmístný letoun </w:t>
      </w:r>
      <w:r w:rsidR="00973361" w:rsidRPr="00DF6131">
        <w:rPr>
          <w:szCs w:val="20"/>
        </w:rPr>
        <w:t xml:space="preserve">Aero </w:t>
      </w:r>
      <w:r w:rsidRPr="00DF6131">
        <w:rPr>
          <w:szCs w:val="20"/>
        </w:rPr>
        <w:t>A-45 byl 7,51 metrů dlouhý a měl rozpětí křídel 12,25 metru. Dosahoval maximální rychlosti 280 km/h, jeho dostup byl 4 700 metrů a maximální dolet pak 1 000 kilometrů. Dva motory Walter Minor 4-III měly výkon 105 koní.</w:t>
      </w:r>
    </w:p>
    <w:p w:rsidR="00DF6131" w:rsidRPr="00DF6131" w:rsidRDefault="00DF6131" w:rsidP="00DF6131">
      <w:pPr>
        <w:spacing w:line="259" w:lineRule="auto"/>
        <w:jc w:val="both"/>
        <w:rPr>
          <w:szCs w:val="20"/>
        </w:rPr>
      </w:pPr>
    </w:p>
    <w:p w:rsidR="009403D8" w:rsidRDefault="009403D8" w:rsidP="009403D8">
      <w:pPr>
        <w:jc w:val="both"/>
        <w:rPr>
          <w:rFonts w:ascii="Calibri" w:hAnsi="Calibri"/>
          <w:szCs w:val="22"/>
        </w:rPr>
      </w:pPr>
      <w:r>
        <w:rPr>
          <w:b/>
          <w:bCs/>
        </w:rPr>
        <w:t>AERO Vodochody AEROSPACE</w:t>
      </w:r>
      <w: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risk-sharingových programech, kde je zodpovědné nejen za výrobu a montáž leteckých celků, ale také za jejich vývoj. </w:t>
      </w:r>
    </w:p>
    <w:p w:rsidR="008C1D83" w:rsidRDefault="008C1D83" w:rsidP="00D26333">
      <w:pPr>
        <w:spacing w:line="276" w:lineRule="auto"/>
        <w:jc w:val="both"/>
        <w:rPr>
          <w:rFonts w:cs="Arial"/>
          <w:bCs/>
          <w:szCs w:val="22"/>
        </w:rPr>
      </w:pPr>
    </w:p>
    <w:p w:rsidR="009A58C8" w:rsidRPr="00D36CEB" w:rsidRDefault="009A58C8" w:rsidP="009A58C8">
      <w:pPr>
        <w:pStyle w:val="Normlnweb"/>
        <w:spacing w:before="0" w:beforeAutospacing="0" w:after="0" w:afterAutospacing="0"/>
        <w:rPr>
          <w:rFonts w:ascii="Arial" w:hAnsi="Arial" w:cs="Arial"/>
          <w:sz w:val="20"/>
          <w:szCs w:val="20"/>
        </w:rPr>
      </w:pPr>
      <w:bookmarkStart w:id="3" w:name="_Hlk125354739"/>
      <w:bookmarkEnd w:id="0"/>
      <w:bookmarkEnd w:id="1"/>
      <w:r w:rsidRPr="00D36CEB">
        <w:rPr>
          <w:rFonts w:ascii="Arial" w:hAnsi="Arial" w:cs="Arial"/>
          <w:b/>
          <w:bCs/>
          <w:sz w:val="20"/>
          <w:szCs w:val="20"/>
          <w:u w:val="single"/>
        </w:rPr>
        <w:t>Kontakt</w:t>
      </w:r>
      <w:r w:rsidRPr="00D36CEB">
        <w:rPr>
          <w:rFonts w:ascii="Arial" w:hAnsi="Arial" w:cs="Arial"/>
          <w:b/>
          <w:bCs/>
          <w:sz w:val="20"/>
          <w:szCs w:val="20"/>
        </w:rPr>
        <w:t>:</w:t>
      </w:r>
      <w:r w:rsidRPr="00D36CEB">
        <w:rPr>
          <w:rFonts w:ascii="Arial" w:hAnsi="Arial" w:cs="Arial"/>
          <w:sz w:val="20"/>
          <w:szCs w:val="20"/>
        </w:rPr>
        <w:br/>
        <w:t>Radka Černá, PR &amp; Communications Manager</w:t>
      </w:r>
    </w:p>
    <w:p w:rsidR="009A58C8" w:rsidRPr="00D36CEB" w:rsidRDefault="009A58C8" w:rsidP="009A58C8">
      <w:pPr>
        <w:pStyle w:val="Normlnweb"/>
        <w:spacing w:before="0" w:beforeAutospacing="0" w:after="0" w:afterAutospacing="0"/>
        <w:rPr>
          <w:rFonts w:ascii="Arial" w:hAnsi="Arial" w:cs="Arial"/>
          <w:sz w:val="20"/>
          <w:szCs w:val="20"/>
        </w:rPr>
      </w:pPr>
      <w:r w:rsidRPr="00D36CEB">
        <w:rPr>
          <w:rFonts w:ascii="Arial" w:hAnsi="Arial" w:cs="Arial"/>
          <w:sz w:val="20"/>
          <w:szCs w:val="20"/>
        </w:rPr>
        <w:t xml:space="preserve">e-mail: </w:t>
      </w:r>
      <w:hyperlink r:id="rId11" w:history="1">
        <w:r w:rsidRPr="00D36CEB">
          <w:rPr>
            <w:rStyle w:val="Hypertextovodkaz"/>
            <w:rFonts w:ascii="Arial" w:hAnsi="Arial" w:cs="Arial"/>
            <w:sz w:val="20"/>
            <w:szCs w:val="20"/>
          </w:rPr>
          <w:t>radka.cerna@aero</w:t>
        </w:r>
      </w:hyperlink>
    </w:p>
    <w:p w:rsidR="009A58C8" w:rsidRPr="00D36CEB" w:rsidRDefault="009A58C8" w:rsidP="009A58C8">
      <w:pPr>
        <w:pStyle w:val="Normlnweb"/>
        <w:spacing w:before="0" w:beforeAutospacing="0" w:after="0" w:afterAutospacing="0"/>
        <w:rPr>
          <w:rFonts w:ascii="Arial" w:hAnsi="Arial" w:cs="Arial"/>
          <w:sz w:val="20"/>
          <w:szCs w:val="20"/>
        </w:rPr>
      </w:pPr>
      <w:r w:rsidRPr="00D36CEB">
        <w:rPr>
          <w:rFonts w:ascii="Arial" w:hAnsi="Arial" w:cs="Arial"/>
          <w:sz w:val="20"/>
          <w:szCs w:val="20"/>
        </w:rPr>
        <w:t>mobil: +420 608 974 258</w:t>
      </w:r>
    </w:p>
    <w:p w:rsidR="009A58C8" w:rsidRPr="00D36CEB" w:rsidRDefault="00BF52C7" w:rsidP="009A58C8">
      <w:pPr>
        <w:pStyle w:val="Normlnweb"/>
        <w:spacing w:before="0" w:beforeAutospacing="0" w:after="0" w:afterAutospacing="0"/>
        <w:rPr>
          <w:rFonts w:ascii="Arial" w:hAnsi="Arial" w:cs="Arial"/>
          <w:sz w:val="20"/>
          <w:szCs w:val="20"/>
        </w:rPr>
      </w:pPr>
      <w:hyperlink r:id="rId12" w:history="1">
        <w:r w:rsidR="009A58C8" w:rsidRPr="00D36CEB">
          <w:rPr>
            <w:rStyle w:val="Hypertextovodkaz"/>
            <w:rFonts w:ascii="Arial" w:hAnsi="Arial" w:cs="Arial"/>
            <w:sz w:val="20"/>
            <w:szCs w:val="20"/>
          </w:rPr>
          <w:t>www.aero.cz</w:t>
        </w:r>
      </w:hyperlink>
    </w:p>
    <w:p w:rsidR="009A58C8" w:rsidRPr="00D36CEB" w:rsidRDefault="009A58C8" w:rsidP="009A58C8">
      <w:pPr>
        <w:pStyle w:val="Normlnweb"/>
        <w:spacing w:before="0" w:beforeAutospacing="0" w:after="0" w:afterAutospacing="0"/>
        <w:jc w:val="both"/>
        <w:rPr>
          <w:rFonts w:ascii="Arial" w:hAnsi="Arial" w:cs="Arial"/>
          <w:sz w:val="20"/>
          <w:szCs w:val="20"/>
        </w:rPr>
      </w:pPr>
    </w:p>
    <w:p w:rsidR="00DF6131" w:rsidRDefault="009A58C8" w:rsidP="00DF6131">
      <w:pPr>
        <w:pStyle w:val="Normlnweb"/>
        <w:spacing w:before="0" w:beforeAutospacing="0" w:after="0" w:afterAutospacing="0"/>
        <w:rPr>
          <w:rStyle w:val="Hypertextovodkaz"/>
          <w:rFonts w:ascii="Arial" w:hAnsi="Arial" w:cs="Arial"/>
          <w:sz w:val="20"/>
          <w:szCs w:val="20"/>
        </w:rPr>
      </w:pPr>
      <w:proofErr w:type="spellStart"/>
      <w:r w:rsidRPr="00610D33">
        <w:rPr>
          <w:rFonts w:ascii="Arial" w:hAnsi="Arial" w:cs="Arial"/>
          <w:sz w:val="20"/>
          <w:szCs w:val="20"/>
        </w:rPr>
        <w:t>Facebook</w:t>
      </w:r>
      <w:proofErr w:type="spellEnd"/>
      <w:r w:rsidRPr="00610D33">
        <w:rPr>
          <w:rFonts w:ascii="Arial" w:hAnsi="Arial" w:cs="Arial"/>
          <w:sz w:val="20"/>
          <w:szCs w:val="20"/>
        </w:rPr>
        <w:t xml:space="preserve">: </w:t>
      </w:r>
      <w:hyperlink r:id="rId13" w:history="1">
        <w:r w:rsidRPr="00610D33">
          <w:rPr>
            <w:rStyle w:val="Hypertextovodkaz"/>
            <w:rFonts w:ascii="Arial" w:hAnsi="Arial" w:cs="Arial"/>
            <w:sz w:val="20"/>
            <w:szCs w:val="20"/>
          </w:rPr>
          <w:t>@</w:t>
        </w:r>
        <w:proofErr w:type="spellStart"/>
        <w:r w:rsidRPr="00610D33">
          <w:rPr>
            <w:rStyle w:val="Hypertextovodkaz"/>
            <w:rFonts w:ascii="Arial" w:hAnsi="Arial" w:cs="Arial"/>
            <w:sz w:val="20"/>
            <w:szCs w:val="20"/>
          </w:rPr>
          <w:t>aerovodochody</w:t>
        </w:r>
        <w:proofErr w:type="spellEnd"/>
      </w:hyperlink>
      <w:r w:rsidR="00610D33" w:rsidRPr="00610D33">
        <w:rPr>
          <w:rStyle w:val="Hypertextovodkaz"/>
          <w:rFonts w:ascii="Arial" w:hAnsi="Arial" w:cs="Arial"/>
          <w:sz w:val="20"/>
          <w:szCs w:val="20"/>
        </w:rPr>
        <w:t xml:space="preserve"> </w:t>
      </w:r>
    </w:p>
    <w:p w:rsidR="00DF6131" w:rsidRDefault="009A58C8" w:rsidP="00DF6131">
      <w:pPr>
        <w:pStyle w:val="Normlnweb"/>
        <w:spacing w:before="0" w:beforeAutospacing="0" w:after="0" w:afterAutospacing="0"/>
        <w:rPr>
          <w:rStyle w:val="Hypertextovodkaz"/>
          <w:rFonts w:ascii="Arial" w:hAnsi="Arial" w:cs="Arial"/>
          <w:sz w:val="20"/>
          <w:szCs w:val="20"/>
        </w:rPr>
      </w:pPr>
      <w:proofErr w:type="spellStart"/>
      <w:r w:rsidRPr="00610D33">
        <w:rPr>
          <w:rFonts w:ascii="Arial" w:hAnsi="Arial" w:cs="Arial"/>
          <w:sz w:val="20"/>
          <w:szCs w:val="20"/>
        </w:rPr>
        <w:t>Twitter</w:t>
      </w:r>
      <w:proofErr w:type="spellEnd"/>
      <w:r w:rsidRPr="00610D33">
        <w:rPr>
          <w:rFonts w:ascii="Arial" w:hAnsi="Arial" w:cs="Arial"/>
          <w:sz w:val="20"/>
          <w:szCs w:val="20"/>
        </w:rPr>
        <w:t xml:space="preserve">: </w:t>
      </w:r>
      <w:hyperlink r:id="rId14" w:history="1">
        <w:r w:rsidRPr="00610D33">
          <w:rPr>
            <w:rStyle w:val="Hypertextovodkaz"/>
            <w:rFonts w:ascii="Arial" w:hAnsi="Arial" w:cs="Arial"/>
            <w:sz w:val="20"/>
            <w:szCs w:val="20"/>
          </w:rPr>
          <w:t>@</w:t>
        </w:r>
        <w:proofErr w:type="spellStart"/>
        <w:r w:rsidRPr="00610D33">
          <w:rPr>
            <w:rStyle w:val="Hypertextovodkaz"/>
            <w:rFonts w:ascii="Arial" w:hAnsi="Arial" w:cs="Arial"/>
            <w:sz w:val="20"/>
            <w:szCs w:val="20"/>
          </w:rPr>
          <w:t>AERO_Vodochody</w:t>
        </w:r>
        <w:proofErr w:type="spellEnd"/>
      </w:hyperlink>
      <w:r w:rsidR="00610D33" w:rsidRPr="00610D33">
        <w:rPr>
          <w:rStyle w:val="Hypertextovodkaz"/>
          <w:rFonts w:ascii="Arial" w:hAnsi="Arial" w:cs="Arial"/>
          <w:sz w:val="20"/>
          <w:szCs w:val="20"/>
        </w:rPr>
        <w:t xml:space="preserve"> </w:t>
      </w:r>
    </w:p>
    <w:p w:rsidR="00F12CE8" w:rsidRPr="00610D33" w:rsidRDefault="009A58C8" w:rsidP="00DF6131">
      <w:pPr>
        <w:pStyle w:val="Normlnweb"/>
        <w:spacing w:before="0" w:beforeAutospacing="0" w:after="0" w:afterAutospacing="0"/>
        <w:rPr>
          <w:rFonts w:ascii="Arial" w:hAnsi="Arial" w:cs="Arial"/>
          <w:sz w:val="20"/>
          <w:szCs w:val="20"/>
        </w:rPr>
      </w:pPr>
      <w:proofErr w:type="spellStart"/>
      <w:r w:rsidRPr="00610D33">
        <w:rPr>
          <w:rFonts w:ascii="Arial" w:hAnsi="Arial" w:cs="Arial"/>
          <w:sz w:val="20"/>
          <w:szCs w:val="20"/>
        </w:rPr>
        <w:t>LinkedIn</w:t>
      </w:r>
      <w:proofErr w:type="spellEnd"/>
      <w:r w:rsidRPr="00610D33">
        <w:rPr>
          <w:rFonts w:ascii="Arial" w:hAnsi="Arial" w:cs="Arial"/>
          <w:sz w:val="20"/>
          <w:szCs w:val="20"/>
        </w:rPr>
        <w:t xml:space="preserve">: </w:t>
      </w:r>
      <w:hyperlink r:id="rId15" w:history="1">
        <w:r w:rsidRPr="00610D33">
          <w:rPr>
            <w:rStyle w:val="Hypertextovodkaz"/>
            <w:rFonts w:ascii="Arial" w:hAnsi="Arial" w:cs="Arial"/>
            <w:sz w:val="20"/>
            <w:szCs w:val="20"/>
          </w:rPr>
          <w:t>@Aero-</w:t>
        </w:r>
        <w:proofErr w:type="spellStart"/>
        <w:r w:rsidRPr="00610D33">
          <w:rPr>
            <w:rStyle w:val="Hypertextovodkaz"/>
            <w:rFonts w:ascii="Arial" w:hAnsi="Arial" w:cs="Arial"/>
            <w:sz w:val="20"/>
            <w:szCs w:val="20"/>
          </w:rPr>
          <w:t>vodochody</w:t>
        </w:r>
        <w:proofErr w:type="spellEnd"/>
        <w:r w:rsidRPr="00610D33">
          <w:rPr>
            <w:rStyle w:val="Hypertextovodkaz"/>
            <w:rFonts w:ascii="Arial" w:hAnsi="Arial" w:cs="Arial"/>
            <w:sz w:val="20"/>
            <w:szCs w:val="20"/>
          </w:rPr>
          <w:t>-</w:t>
        </w:r>
        <w:proofErr w:type="spellStart"/>
        <w:r w:rsidRPr="00610D33">
          <w:rPr>
            <w:rStyle w:val="Hypertextovodkaz"/>
            <w:rFonts w:ascii="Arial" w:hAnsi="Arial" w:cs="Arial"/>
            <w:sz w:val="20"/>
            <w:szCs w:val="20"/>
          </w:rPr>
          <w:t>aerospace</w:t>
        </w:r>
        <w:proofErr w:type="spellEnd"/>
        <w:r w:rsidRPr="00610D33">
          <w:rPr>
            <w:rStyle w:val="Hypertextovodkaz"/>
            <w:rFonts w:ascii="Arial" w:hAnsi="Arial" w:cs="Arial"/>
            <w:sz w:val="20"/>
            <w:szCs w:val="20"/>
          </w:rPr>
          <w:t>-a.s.</w:t>
        </w:r>
      </w:hyperlink>
      <w:bookmarkEnd w:id="3"/>
    </w:p>
    <w:sectPr w:rsidR="00F12CE8" w:rsidRPr="00610D33" w:rsidSect="00610D33">
      <w:footerReference w:type="default" r:id="rId16"/>
      <w:headerReference w:type="first" r:id="rId17"/>
      <w:footerReference w:type="first" r:id="rId18"/>
      <w:pgSz w:w="11906" w:h="16838"/>
      <w:pgMar w:top="1985" w:right="1418" w:bottom="993"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2C7" w:rsidRDefault="00BF52C7" w:rsidP="00D5435D">
      <w:r>
        <w:separator/>
      </w:r>
    </w:p>
  </w:endnote>
  <w:endnote w:type="continuationSeparator" w:id="0">
    <w:p w:rsidR="00BF52C7" w:rsidRDefault="00BF52C7"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2C7" w:rsidRDefault="00BF52C7" w:rsidP="00D5435D">
      <w:r>
        <w:separator/>
      </w:r>
    </w:p>
  </w:footnote>
  <w:footnote w:type="continuationSeparator" w:id="0">
    <w:p w:rsidR="00BF52C7" w:rsidRDefault="00BF52C7" w:rsidP="00D5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64" w:rsidRDefault="002C6F64">
    <w:pPr>
      <w:pStyle w:val="Zhlav"/>
    </w:pPr>
    <w:r>
      <w:rPr>
        <w:noProof/>
      </w:rPr>
      <w:drawing>
        <wp:inline distT="0" distB="0" distL="0" distR="0" wp14:anchorId="14697AF9" wp14:editId="2D9F5735">
          <wp:extent cx="1200150" cy="571500"/>
          <wp:effectExtent l="0" t="0" r="0" b="0"/>
          <wp:docPr id="1509747882" name="Grafický objekt 150974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0150" cy="571500"/>
                  </a:xfrm>
                  <a:prstGeom prst="rect">
                    <a:avLst/>
                  </a:prstGeom>
                </pic:spPr>
              </pic:pic>
            </a:graphicData>
          </a:graphic>
        </wp:inline>
      </w:drawing>
    </w:r>
  </w:p>
  <w:p w:rsidR="009A58C8" w:rsidRPr="00894F4A" w:rsidRDefault="009A58C8" w:rsidP="009A58C8">
    <w:pPr>
      <w:jc w:val="right"/>
      <w:rPr>
        <w:rFonts w:cs="Arial"/>
        <w:color w:val="A7A9AC"/>
        <w:sz w:val="28"/>
        <w:szCs w:val="28"/>
      </w:rPr>
    </w:pPr>
    <w:r>
      <w:rPr>
        <w:rFonts w:cs="Arial"/>
        <w:color w:val="A7A9AC"/>
        <w:sz w:val="28"/>
        <w:szCs w:val="28"/>
      </w:rPr>
      <w:t>TISKOVÁ ZPRÁVA</w:t>
    </w:r>
  </w:p>
  <w:p w:rsidR="009A58C8" w:rsidRDefault="009A5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C8"/>
    <w:rsid w:val="00004286"/>
    <w:rsid w:val="00023708"/>
    <w:rsid w:val="00023D2D"/>
    <w:rsid w:val="00037495"/>
    <w:rsid w:val="000426F3"/>
    <w:rsid w:val="00047817"/>
    <w:rsid w:val="00051CFA"/>
    <w:rsid w:val="0005386D"/>
    <w:rsid w:val="00062AE7"/>
    <w:rsid w:val="00067168"/>
    <w:rsid w:val="000857A7"/>
    <w:rsid w:val="00091B1D"/>
    <w:rsid w:val="000A392F"/>
    <w:rsid w:val="000A641A"/>
    <w:rsid w:val="000B1A64"/>
    <w:rsid w:val="000B52FE"/>
    <w:rsid w:val="000D129D"/>
    <w:rsid w:val="000D15CD"/>
    <w:rsid w:val="000E358F"/>
    <w:rsid w:val="00107B8B"/>
    <w:rsid w:val="00123986"/>
    <w:rsid w:val="00142E1A"/>
    <w:rsid w:val="001450D5"/>
    <w:rsid w:val="00151CC0"/>
    <w:rsid w:val="00180575"/>
    <w:rsid w:val="00181421"/>
    <w:rsid w:val="00181789"/>
    <w:rsid w:val="001862D5"/>
    <w:rsid w:val="001E5DA8"/>
    <w:rsid w:val="001E6F57"/>
    <w:rsid w:val="001F3950"/>
    <w:rsid w:val="002063BA"/>
    <w:rsid w:val="002104BE"/>
    <w:rsid w:val="00217698"/>
    <w:rsid w:val="002313FB"/>
    <w:rsid w:val="002406E4"/>
    <w:rsid w:val="00245CE7"/>
    <w:rsid w:val="002566FB"/>
    <w:rsid w:val="00260617"/>
    <w:rsid w:val="00267B2D"/>
    <w:rsid w:val="00281853"/>
    <w:rsid w:val="00292E12"/>
    <w:rsid w:val="00297367"/>
    <w:rsid w:val="002A1C92"/>
    <w:rsid w:val="002A3506"/>
    <w:rsid w:val="002B7D47"/>
    <w:rsid w:val="002C6F64"/>
    <w:rsid w:val="002C7B3B"/>
    <w:rsid w:val="002E43E6"/>
    <w:rsid w:val="002F1C77"/>
    <w:rsid w:val="002F52AB"/>
    <w:rsid w:val="00305B04"/>
    <w:rsid w:val="00322DE1"/>
    <w:rsid w:val="00327B9A"/>
    <w:rsid w:val="00327BDD"/>
    <w:rsid w:val="00330566"/>
    <w:rsid w:val="003322F0"/>
    <w:rsid w:val="0034627B"/>
    <w:rsid w:val="0035407D"/>
    <w:rsid w:val="00357479"/>
    <w:rsid w:val="0036585F"/>
    <w:rsid w:val="003702DB"/>
    <w:rsid w:val="003A1B29"/>
    <w:rsid w:val="003E7BC7"/>
    <w:rsid w:val="0040546E"/>
    <w:rsid w:val="004101FB"/>
    <w:rsid w:val="0042306B"/>
    <w:rsid w:val="00432114"/>
    <w:rsid w:val="00435532"/>
    <w:rsid w:val="004415D4"/>
    <w:rsid w:val="0044555B"/>
    <w:rsid w:val="00456E78"/>
    <w:rsid w:val="00476C1F"/>
    <w:rsid w:val="00490C03"/>
    <w:rsid w:val="004A2B10"/>
    <w:rsid w:val="004B4165"/>
    <w:rsid w:val="004B6128"/>
    <w:rsid w:val="004D1D4B"/>
    <w:rsid w:val="004D4AD9"/>
    <w:rsid w:val="004D7FE9"/>
    <w:rsid w:val="004E08DE"/>
    <w:rsid w:val="004F4499"/>
    <w:rsid w:val="005003AA"/>
    <w:rsid w:val="005054B8"/>
    <w:rsid w:val="00517BA2"/>
    <w:rsid w:val="005227D2"/>
    <w:rsid w:val="00537665"/>
    <w:rsid w:val="00541FB4"/>
    <w:rsid w:val="00547487"/>
    <w:rsid w:val="00557188"/>
    <w:rsid w:val="00580019"/>
    <w:rsid w:val="00590586"/>
    <w:rsid w:val="00591951"/>
    <w:rsid w:val="005A628C"/>
    <w:rsid w:val="005B612C"/>
    <w:rsid w:val="005D1703"/>
    <w:rsid w:val="005E59C2"/>
    <w:rsid w:val="005F4C34"/>
    <w:rsid w:val="00607DDE"/>
    <w:rsid w:val="00610D33"/>
    <w:rsid w:val="00611B1C"/>
    <w:rsid w:val="00622250"/>
    <w:rsid w:val="00623639"/>
    <w:rsid w:val="00632B86"/>
    <w:rsid w:val="00634290"/>
    <w:rsid w:val="00637F9C"/>
    <w:rsid w:val="0064000E"/>
    <w:rsid w:val="00644670"/>
    <w:rsid w:val="0064501C"/>
    <w:rsid w:val="006667CE"/>
    <w:rsid w:val="00673EBF"/>
    <w:rsid w:val="0068704E"/>
    <w:rsid w:val="006C0686"/>
    <w:rsid w:val="006E0C92"/>
    <w:rsid w:val="006E5FBB"/>
    <w:rsid w:val="00702133"/>
    <w:rsid w:val="00723F09"/>
    <w:rsid w:val="007367FD"/>
    <w:rsid w:val="00740FD5"/>
    <w:rsid w:val="00741935"/>
    <w:rsid w:val="00745AC8"/>
    <w:rsid w:val="007538F6"/>
    <w:rsid w:val="007846AE"/>
    <w:rsid w:val="007903E0"/>
    <w:rsid w:val="007A49F1"/>
    <w:rsid w:val="007C1840"/>
    <w:rsid w:val="007C437B"/>
    <w:rsid w:val="007D157D"/>
    <w:rsid w:val="007E050E"/>
    <w:rsid w:val="00802380"/>
    <w:rsid w:val="00821278"/>
    <w:rsid w:val="0082172C"/>
    <w:rsid w:val="0082265E"/>
    <w:rsid w:val="00825AE0"/>
    <w:rsid w:val="0083438A"/>
    <w:rsid w:val="00836640"/>
    <w:rsid w:val="00847FB1"/>
    <w:rsid w:val="0088486C"/>
    <w:rsid w:val="008A4008"/>
    <w:rsid w:val="008A4E70"/>
    <w:rsid w:val="008A7495"/>
    <w:rsid w:val="008B35A2"/>
    <w:rsid w:val="008B61F1"/>
    <w:rsid w:val="008C1D83"/>
    <w:rsid w:val="008C20DA"/>
    <w:rsid w:val="008F3572"/>
    <w:rsid w:val="00905A63"/>
    <w:rsid w:val="0091259F"/>
    <w:rsid w:val="0092296E"/>
    <w:rsid w:val="00936B64"/>
    <w:rsid w:val="009403D8"/>
    <w:rsid w:val="00953CBA"/>
    <w:rsid w:val="00973361"/>
    <w:rsid w:val="009758E0"/>
    <w:rsid w:val="009800F1"/>
    <w:rsid w:val="009801C6"/>
    <w:rsid w:val="0098770F"/>
    <w:rsid w:val="009878D9"/>
    <w:rsid w:val="00990ECF"/>
    <w:rsid w:val="00997871"/>
    <w:rsid w:val="009A269A"/>
    <w:rsid w:val="009A58C8"/>
    <w:rsid w:val="009D0595"/>
    <w:rsid w:val="009E68F0"/>
    <w:rsid w:val="009E7E84"/>
    <w:rsid w:val="00A064CC"/>
    <w:rsid w:val="00A36781"/>
    <w:rsid w:val="00A45ED5"/>
    <w:rsid w:val="00A82222"/>
    <w:rsid w:val="00A862A6"/>
    <w:rsid w:val="00A87080"/>
    <w:rsid w:val="00A936BA"/>
    <w:rsid w:val="00AA17CF"/>
    <w:rsid w:val="00AB4DEA"/>
    <w:rsid w:val="00AC1C7D"/>
    <w:rsid w:val="00AD2E7C"/>
    <w:rsid w:val="00AD3AA0"/>
    <w:rsid w:val="00AE7994"/>
    <w:rsid w:val="00AF45E8"/>
    <w:rsid w:val="00B218E6"/>
    <w:rsid w:val="00B27735"/>
    <w:rsid w:val="00B33AD5"/>
    <w:rsid w:val="00B34AA0"/>
    <w:rsid w:val="00B438C8"/>
    <w:rsid w:val="00B54FCC"/>
    <w:rsid w:val="00B57288"/>
    <w:rsid w:val="00B61124"/>
    <w:rsid w:val="00B751AB"/>
    <w:rsid w:val="00B75D46"/>
    <w:rsid w:val="00BA692E"/>
    <w:rsid w:val="00BB18AA"/>
    <w:rsid w:val="00BB3AB3"/>
    <w:rsid w:val="00BE75A3"/>
    <w:rsid w:val="00BF52C7"/>
    <w:rsid w:val="00BF7FF6"/>
    <w:rsid w:val="00C02B80"/>
    <w:rsid w:val="00C12D0F"/>
    <w:rsid w:val="00C26ABC"/>
    <w:rsid w:val="00C472BF"/>
    <w:rsid w:val="00C61C5C"/>
    <w:rsid w:val="00C81C69"/>
    <w:rsid w:val="00C82337"/>
    <w:rsid w:val="00C84F9B"/>
    <w:rsid w:val="00CA2BF4"/>
    <w:rsid w:val="00CA7E01"/>
    <w:rsid w:val="00CB1827"/>
    <w:rsid w:val="00CC0825"/>
    <w:rsid w:val="00CC16DD"/>
    <w:rsid w:val="00CD26D3"/>
    <w:rsid w:val="00CD73E6"/>
    <w:rsid w:val="00CE148E"/>
    <w:rsid w:val="00CE4653"/>
    <w:rsid w:val="00D10B93"/>
    <w:rsid w:val="00D23A70"/>
    <w:rsid w:val="00D26333"/>
    <w:rsid w:val="00D30FFE"/>
    <w:rsid w:val="00D413F4"/>
    <w:rsid w:val="00D51F0E"/>
    <w:rsid w:val="00D52018"/>
    <w:rsid w:val="00D540C4"/>
    <w:rsid w:val="00D5435D"/>
    <w:rsid w:val="00D70FBC"/>
    <w:rsid w:val="00D75774"/>
    <w:rsid w:val="00D80C25"/>
    <w:rsid w:val="00D83447"/>
    <w:rsid w:val="00D90665"/>
    <w:rsid w:val="00D92A4A"/>
    <w:rsid w:val="00D944DF"/>
    <w:rsid w:val="00DC055A"/>
    <w:rsid w:val="00DC0E0D"/>
    <w:rsid w:val="00DE21EF"/>
    <w:rsid w:val="00DF6131"/>
    <w:rsid w:val="00DF61AC"/>
    <w:rsid w:val="00E00659"/>
    <w:rsid w:val="00E010AF"/>
    <w:rsid w:val="00E01E1E"/>
    <w:rsid w:val="00E03095"/>
    <w:rsid w:val="00E132A0"/>
    <w:rsid w:val="00E429F3"/>
    <w:rsid w:val="00E4308F"/>
    <w:rsid w:val="00E5796A"/>
    <w:rsid w:val="00E639C1"/>
    <w:rsid w:val="00E71433"/>
    <w:rsid w:val="00E818CF"/>
    <w:rsid w:val="00E95D90"/>
    <w:rsid w:val="00EA58DD"/>
    <w:rsid w:val="00EA7065"/>
    <w:rsid w:val="00EB16CA"/>
    <w:rsid w:val="00ED251B"/>
    <w:rsid w:val="00F10D9A"/>
    <w:rsid w:val="00F11095"/>
    <w:rsid w:val="00F12CE8"/>
    <w:rsid w:val="00F26A67"/>
    <w:rsid w:val="00F37E1B"/>
    <w:rsid w:val="00F5084E"/>
    <w:rsid w:val="00F509BD"/>
    <w:rsid w:val="00F84500"/>
    <w:rsid w:val="00FD08E3"/>
    <w:rsid w:val="00FD112D"/>
    <w:rsid w:val="00FF13D9"/>
    <w:rsid w:val="00FF2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31754"/>
  <w15:docId w15:val="{8286BAB1-B077-4AD6-8A6D-978AA7A0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styleId="Nevyeenzmnka">
    <w:name w:val="Unresolved Mention"/>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rovodocho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r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ka.cerna@aero" TargetMode="External"/><Relationship Id="rId5" Type="http://schemas.openxmlformats.org/officeDocument/2006/relationships/numbering" Target="numbering.xml"/><Relationship Id="rId15" Type="http://schemas.openxmlformats.org/officeDocument/2006/relationships/hyperlink" Target="https://www.linkedin.com/company/aero-vodochody-aerospac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ero_vodocho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3.xml><?xml version="1.0" encoding="utf-8"?>
<ds:datastoreItem xmlns:ds="http://schemas.openxmlformats.org/officeDocument/2006/customXml" ds:itemID="{49D634E9-2DC9-4809-B26A-521911576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0BF17-B808-4E42-9C58-7C0780C1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papír.dotx</Template>
  <TotalTime>0</TotalTime>
  <Pages>1</Pages>
  <Words>614</Words>
  <Characters>3211</Characters>
  <Application>Microsoft Office Word</Application>
  <DocSecurity>0</DocSecurity>
  <Lines>74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Radka</dc:creator>
  <cp:keywords/>
  <dc:description/>
  <cp:lastModifiedBy>Černá Radka</cp:lastModifiedBy>
  <cp:revision>2</cp:revision>
  <dcterms:created xsi:type="dcterms:W3CDTF">2023-08-10T12:28:00Z</dcterms:created>
  <dcterms:modified xsi:type="dcterms:W3CDTF">2023-08-10T12:28:00Z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